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F91B5F" w14:textId="77777777" w:rsidR="00314722" w:rsidRDefault="00314722" w:rsidP="00314722">
      <w:pPr>
        <w:pStyle w:val="Heading2"/>
        <w:numPr>
          <w:ilvl w:val="0"/>
          <w:numId w:val="0"/>
        </w:numPr>
        <w:ind w:left="-426"/>
        <w:jc w:val="center"/>
      </w:pPr>
      <w:bookmarkStart w:id="0" w:name="_Toc495559760"/>
      <w:r>
        <w:rPr>
          <w:b w:val="0"/>
        </w:rPr>
        <w:t>Level 3 Evaluation Sample Form</w:t>
      </w:r>
      <w:bookmarkEnd w:id="0"/>
      <w:r>
        <w:rPr>
          <w:b w:val="0"/>
        </w:rPr>
        <w:t xml:space="preserve"> Template</w:t>
      </w:r>
    </w:p>
    <w:p w14:paraId="609BC86D" w14:textId="77777777" w:rsidR="00314722" w:rsidRDefault="00314722" w:rsidP="00314722"/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482"/>
        <w:gridCol w:w="990"/>
        <w:gridCol w:w="990"/>
        <w:gridCol w:w="900"/>
        <w:gridCol w:w="810"/>
        <w:gridCol w:w="1008"/>
      </w:tblGrid>
      <w:tr w:rsidR="00314722" w14:paraId="4C841817" w14:textId="77777777" w:rsidTr="00314722">
        <w:trPr>
          <w:cantSplit/>
        </w:trPr>
        <w:tc>
          <w:tcPr>
            <w:tcW w:w="9180" w:type="dxa"/>
            <w:gridSpan w:val="6"/>
            <w:vAlign w:val="bottom"/>
          </w:tcPr>
          <w:p w14:paraId="5364F149" w14:textId="77777777" w:rsidR="00314722" w:rsidRDefault="00314722">
            <w:pPr>
              <w:rPr>
                <w:lang w:val="en-GB"/>
              </w:rPr>
            </w:pPr>
            <w:r>
              <w:rPr>
                <w:lang w:val="en-GB"/>
              </w:rPr>
              <w:t xml:space="preserve">Please </w:t>
            </w:r>
            <w:r>
              <w:rPr>
                <w:bCs/>
                <w:iCs/>
                <w:lang w:val="en-GB"/>
              </w:rPr>
              <w:t>circle</w:t>
            </w:r>
            <w:r>
              <w:rPr>
                <w:lang w:val="en-GB"/>
              </w:rPr>
              <w:t xml:space="preserve"> the appropriate response after each statement.  Your input will help us evaluate this workshop and improve future ones.  Thanks for your candid feedback.</w:t>
            </w:r>
          </w:p>
          <w:p w14:paraId="628968BD" w14:textId="77777777" w:rsidR="00314722" w:rsidRDefault="00314722">
            <w:pPr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14722" w14:paraId="53D0C4A1" w14:textId="77777777" w:rsidTr="00314722">
        <w:trPr>
          <w:cantSplit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9D06BF" w14:textId="77777777" w:rsidR="00314722" w:rsidRDefault="00314722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Evaluation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5D187F70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Strongly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0FDDD26B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BDE1E79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2343EC5D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7FCF6E8B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Strongly</w:t>
            </w:r>
          </w:p>
        </w:tc>
      </w:tr>
      <w:tr w:rsidR="00314722" w14:paraId="6354B47F" w14:textId="77777777" w:rsidTr="00314722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3154" w14:textId="77777777" w:rsidR="00314722" w:rsidRDefault="00314722">
            <w:pPr>
              <w:jc w:val="left"/>
              <w:rPr>
                <w:b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B51904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Disagree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8D7C74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Disagree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EC4B59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Neutral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13940A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Agree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222FD1B" w14:textId="77777777" w:rsidR="00314722" w:rsidRDefault="00314722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Agree</w:t>
            </w:r>
          </w:p>
        </w:tc>
      </w:tr>
      <w:tr w:rsidR="00314722" w14:paraId="05D6FF5F" w14:textId="77777777" w:rsidTr="0031472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9D551D" w14:textId="77777777" w:rsidR="00314722" w:rsidRDefault="00314722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Overall Satisfaction</w:t>
            </w:r>
          </w:p>
        </w:tc>
      </w:tr>
      <w:tr w:rsidR="00314722" w14:paraId="7DA8821B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9E14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was satisfied with this course.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272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657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208E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9CDD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9A63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314722" w14:paraId="59338DBD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436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have recommended this course to my colleagues.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B5F2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AEBA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6AE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CB7F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B65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314722" w14:paraId="60C27616" w14:textId="77777777" w:rsidTr="0031472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D162A7" w14:textId="77777777" w:rsidR="00314722" w:rsidRDefault="00314722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Valuable Use of Time</w:t>
            </w:r>
          </w:p>
        </w:tc>
      </w:tr>
      <w:tr w:rsidR="00314722" w14:paraId="14157D9C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0688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This course was a valuable use of my time.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F65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42C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FE10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6BE0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5D5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314722" w14:paraId="393F4D1B" w14:textId="77777777" w:rsidTr="0031472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7808A1E" w14:textId="77777777" w:rsidR="00314722" w:rsidRDefault="00314722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Job Impact</w:t>
            </w:r>
          </w:p>
        </w:tc>
      </w:tr>
      <w:tr w:rsidR="00314722" w14:paraId="363B33BE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E517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have applied what I learned in this course on the job.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8CDC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DCF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3649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37F5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76A3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314722" w14:paraId="6DFB0D6F" w14:textId="77777777" w:rsidTr="00314722">
        <w:trPr>
          <w:trHeight w:val="144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C26A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b/>
                <w:lang w:val="en-GB"/>
              </w:rPr>
            </w:pPr>
            <w:r>
              <w:rPr>
                <w:lang w:val="en-GB"/>
              </w:rPr>
              <w:t>Please provide 1-2 specific examples and describe their impact on your organization.</w:t>
            </w:r>
          </w:p>
        </w:tc>
      </w:tr>
      <w:tr w:rsidR="00314722" w14:paraId="3E6B1573" w14:textId="77777777" w:rsidTr="0031472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F4C9D" w14:textId="77777777" w:rsidR="00314722" w:rsidRDefault="00314722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Learning Effectiveness</w:t>
            </w:r>
          </w:p>
        </w:tc>
      </w:tr>
      <w:tr w:rsidR="00314722" w14:paraId="78D59A8E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C4A1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learned new knowledge and / or skills from this course.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24E3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EE7B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D29B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49B1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ECC8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314722" w14:paraId="05BECA10" w14:textId="77777777" w:rsidTr="00314722">
        <w:trPr>
          <w:trHeight w:val="144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3AFD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b/>
                <w:lang w:val="en-GB"/>
              </w:rPr>
            </w:pPr>
            <w:r>
              <w:rPr>
                <w:lang w:val="en-GB"/>
              </w:rPr>
              <w:t>What were the 1-2 most important things you learned from this course and what was their relevance to your job?</w:t>
            </w:r>
          </w:p>
        </w:tc>
      </w:tr>
      <w:tr w:rsidR="00314722" w14:paraId="43D099AE" w14:textId="77777777" w:rsidTr="0031472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5A8C9A" w14:textId="77777777" w:rsidR="00314722" w:rsidRDefault="00314722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Supervisor Engagement</w:t>
            </w:r>
          </w:p>
        </w:tc>
      </w:tr>
      <w:tr w:rsidR="00314722" w14:paraId="30861943" w14:textId="77777777" w:rsidTr="00314722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88B8" w14:textId="77777777" w:rsidR="00314722" w:rsidRDefault="00314722" w:rsidP="00314722">
            <w:pPr>
              <w:numPr>
                <w:ilvl w:val="0"/>
                <w:numId w:val="18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After the course, my supervisor and I discussed how to apply what I learned on the job.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2E3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125A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CFE6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628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29B7" w14:textId="77777777" w:rsidR="00314722" w:rsidRDefault="003147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</w:tbl>
    <w:p w14:paraId="2383F9A1" w14:textId="77777777" w:rsidR="00314722" w:rsidRDefault="00314722" w:rsidP="00314722"/>
    <w:p w14:paraId="29E0C71A" w14:textId="654D3764" w:rsidR="0047757A" w:rsidRPr="00314722" w:rsidRDefault="0047757A" w:rsidP="00314722">
      <w:bookmarkStart w:id="1" w:name="_GoBack"/>
      <w:bookmarkEnd w:id="1"/>
    </w:p>
    <w:sectPr w:rsidR="0047757A" w:rsidRPr="00314722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F06C" w14:textId="77777777" w:rsidR="00C9346F" w:rsidRDefault="00C9346F">
      <w:r>
        <w:separator/>
      </w:r>
    </w:p>
    <w:p w14:paraId="2FB8521A" w14:textId="77777777" w:rsidR="00C9346F" w:rsidRDefault="00C9346F"/>
  </w:endnote>
  <w:endnote w:type="continuationSeparator" w:id="0">
    <w:p w14:paraId="23A78B46" w14:textId="77777777" w:rsidR="00C9346F" w:rsidRDefault="00C9346F">
      <w:r>
        <w:continuationSeparator/>
      </w:r>
    </w:p>
    <w:p w14:paraId="6D96D4B1" w14:textId="77777777" w:rsidR="00C9346F" w:rsidRDefault="00C93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4D965F49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21136">
          <w:rPr>
            <w:rFonts w:cs="Arial"/>
            <w:color w:val="7A8D95"/>
            <w:sz w:val="16"/>
            <w:szCs w:val="16"/>
          </w:rPr>
          <w:t>EPM-KS0-TP-000011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75512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5512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5512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629C" w14:textId="0F4121AF" w:rsidR="00410298" w:rsidRPr="00F92124" w:rsidRDefault="00410298" w:rsidP="0087551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71A6D9" wp14:editId="4F1A83E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CC361DA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45B949211374581A22D3C812568C43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21136" w:rsidRPr="00E91890">
          <w:rPr>
            <w:rFonts w:cs="Arial"/>
            <w:color w:val="7A8D95"/>
            <w:sz w:val="16"/>
            <w:szCs w:val="16"/>
          </w:rPr>
          <w:t>EPM-KS0-TP-00001</w:t>
        </w:r>
        <w:r w:rsidR="00021136">
          <w:rPr>
            <w:rFonts w:cs="Arial"/>
            <w:color w:val="7A8D95"/>
            <w:sz w:val="16"/>
            <w:szCs w:val="16"/>
          </w:rPr>
          <w:t>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CFED83589014BB7B33D163027EF258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75512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875512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551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5512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736DE07" w14:textId="77777777" w:rsidR="00410298" w:rsidRDefault="00410298" w:rsidP="0041029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D0A1195" w14:textId="3D60CA37" w:rsidR="00D4060B" w:rsidRPr="00875512" w:rsidRDefault="00410298" w:rsidP="0087551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D413" w14:textId="77777777" w:rsidR="00C9346F" w:rsidRDefault="00C9346F">
      <w:r>
        <w:separator/>
      </w:r>
    </w:p>
    <w:p w14:paraId="0FE7BF23" w14:textId="77777777" w:rsidR="00C9346F" w:rsidRDefault="00C9346F"/>
  </w:footnote>
  <w:footnote w:type="continuationSeparator" w:id="0">
    <w:p w14:paraId="313DA1CF" w14:textId="77777777" w:rsidR="00C9346F" w:rsidRDefault="00C9346F">
      <w:r>
        <w:continuationSeparator/>
      </w:r>
    </w:p>
    <w:p w14:paraId="24755406" w14:textId="77777777" w:rsidR="00C9346F" w:rsidRDefault="00C934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9234304" w:rsidR="004730C7" w:rsidRPr="006A25F8" w:rsidRDefault="00302661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661">
            <w:rPr>
              <w:rStyle w:val="HeaderTitleChar"/>
              <w:b/>
              <w:bCs w:val="0"/>
            </w:rPr>
            <w:t>Sub-contractor Pre-Mobilization Checklist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FE90AF9" w:rsidR="00BF387B" w:rsidRPr="00BF387B" w:rsidRDefault="00D4060B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0A56D66A" wp14:editId="26D80B46">
          <wp:simplePos x="0" y="0"/>
          <wp:positionH relativeFrom="column">
            <wp:posOffset>-434051</wp:posOffset>
          </wp:positionH>
          <wp:positionV relativeFrom="paragraph">
            <wp:posOffset>-156523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12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"/>
  </w:num>
  <w:num w:numId="14">
    <w:abstractNumId w:val="8"/>
  </w:num>
  <w:num w:numId="15">
    <w:abstractNumId w:val="15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13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D23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998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6F9C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034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819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D6F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722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98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9B4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6E9"/>
    <w:rsid w:val="006357C5"/>
    <w:rsid w:val="00635A88"/>
    <w:rsid w:val="0063666D"/>
    <w:rsid w:val="0063731B"/>
    <w:rsid w:val="0064052B"/>
    <w:rsid w:val="00640632"/>
    <w:rsid w:val="0064078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2459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33E3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5512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3F9F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71C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2A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6F5C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B1D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346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60B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DF7A44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04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67C6B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E7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B19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D98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2FE6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tabs>
        <w:tab w:val="clear" w:pos="1584"/>
        <w:tab w:val="num" w:pos="360"/>
      </w:tabs>
      <w:ind w:left="0" w:firstLine="0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645B949211374581A22D3C812568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DC06-A88B-40F2-ACD4-863C5DD86396}"/>
      </w:docPartPr>
      <w:docPartBody>
        <w:p w:rsidR="00CC617D" w:rsidRDefault="00FC7319" w:rsidP="00FC7319">
          <w:pPr>
            <w:pStyle w:val="645B949211374581A22D3C812568C43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CFED83589014BB7B33D163027EF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8BF6-9FE4-4DE8-B48D-F5897EACF7A6}"/>
      </w:docPartPr>
      <w:docPartBody>
        <w:p w:rsidR="00CC617D" w:rsidRDefault="00FC7319" w:rsidP="00FC7319">
          <w:pPr>
            <w:pStyle w:val="4CFED83589014BB7B33D163027EF258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1469A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D697E"/>
    <w:rsid w:val="003E381C"/>
    <w:rsid w:val="00406ACB"/>
    <w:rsid w:val="00406ED0"/>
    <w:rsid w:val="004201A8"/>
    <w:rsid w:val="00467CB6"/>
    <w:rsid w:val="0047029C"/>
    <w:rsid w:val="004E0D02"/>
    <w:rsid w:val="005338B7"/>
    <w:rsid w:val="00554490"/>
    <w:rsid w:val="005A35B1"/>
    <w:rsid w:val="005B68BB"/>
    <w:rsid w:val="005C3C3E"/>
    <w:rsid w:val="005D6578"/>
    <w:rsid w:val="006062B3"/>
    <w:rsid w:val="00622BEE"/>
    <w:rsid w:val="00664621"/>
    <w:rsid w:val="00696827"/>
    <w:rsid w:val="00715AEC"/>
    <w:rsid w:val="00744C9E"/>
    <w:rsid w:val="007911EC"/>
    <w:rsid w:val="007A7552"/>
    <w:rsid w:val="007E1003"/>
    <w:rsid w:val="00850028"/>
    <w:rsid w:val="00921F08"/>
    <w:rsid w:val="00963420"/>
    <w:rsid w:val="00A51F0D"/>
    <w:rsid w:val="00AC6887"/>
    <w:rsid w:val="00B33051"/>
    <w:rsid w:val="00B50903"/>
    <w:rsid w:val="00B82FE8"/>
    <w:rsid w:val="00BA589A"/>
    <w:rsid w:val="00C047E6"/>
    <w:rsid w:val="00C85450"/>
    <w:rsid w:val="00CA7A85"/>
    <w:rsid w:val="00CC617D"/>
    <w:rsid w:val="00D12D85"/>
    <w:rsid w:val="00D16FA5"/>
    <w:rsid w:val="00D441F4"/>
    <w:rsid w:val="00D45F86"/>
    <w:rsid w:val="00D52D5E"/>
    <w:rsid w:val="00E02494"/>
    <w:rsid w:val="00ED098C"/>
    <w:rsid w:val="00F24A0A"/>
    <w:rsid w:val="00F67F9E"/>
    <w:rsid w:val="00FC7319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319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645B949211374581A22D3C812568C43A">
    <w:name w:val="645B949211374581A22D3C812568C43A"/>
    <w:rsid w:val="00FC7319"/>
  </w:style>
  <w:style w:type="paragraph" w:customStyle="1" w:styleId="4CFED83589014BB7B33D163027EF2586">
    <w:name w:val="4CFED83589014BB7B33D163027EF2586"/>
    <w:rsid w:val="00FC7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1B9E0-87CA-416A-AF6D-31C0A75C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984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EPM-KS0-TP-000011</dc:subject>
  <dc:creator>Joel Reyes</dc:creator>
  <cp:keywords>ᅟ</cp:keywords>
  <cp:lastModifiedBy>الاء الزهراني Alaa Alzahrani</cp:lastModifiedBy>
  <cp:revision>7</cp:revision>
  <cp:lastPrinted>2017-03-07T13:13:00Z</cp:lastPrinted>
  <dcterms:created xsi:type="dcterms:W3CDTF">2021-07-01T07:58:00Z</dcterms:created>
  <dcterms:modified xsi:type="dcterms:W3CDTF">2022-04-04T08:01:00Z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